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7D51" w14:textId="77777777" w:rsidR="00FE067E" w:rsidRDefault="00CD36CF" w:rsidP="00EF6030">
      <w:pPr>
        <w:pStyle w:val="TitlePageOrigin"/>
      </w:pPr>
      <w:r>
        <w:t>WEST virginia legislature</w:t>
      </w:r>
    </w:p>
    <w:p w14:paraId="2BB080A4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D43E2DB" w14:textId="77777777" w:rsidR="00CD36CF" w:rsidRDefault="00907CB1" w:rsidP="00EF6030">
      <w:pPr>
        <w:pStyle w:val="TitlePageBillPrefix"/>
      </w:pPr>
      <w:sdt>
        <w:sdtPr>
          <w:tag w:val="IntroDate"/>
          <w:id w:val="-1236936958"/>
          <w:placeholder>
            <w:docPart w:val="0AF5E5702B6947C0BD874C5A0F201CE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062A5C8" w14:textId="77777777" w:rsidR="00AC3B58" w:rsidRPr="00AC3B58" w:rsidRDefault="00AC3B58" w:rsidP="00EF6030">
      <w:pPr>
        <w:pStyle w:val="TitlePageBillPrefix"/>
      </w:pPr>
      <w:r>
        <w:t>for</w:t>
      </w:r>
    </w:p>
    <w:p w14:paraId="037EA24E" w14:textId="5B3B6D69" w:rsidR="00CD36CF" w:rsidRDefault="00907CB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2A20B93F66E40BD8F8698C20E26CAD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533E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BCE6515DFE6408A87B1AE0118428ED0"/>
          </w:placeholder>
          <w:text/>
        </w:sdtPr>
        <w:sdtEndPr/>
        <w:sdtContent>
          <w:r w:rsidR="009533EB" w:rsidRPr="009533EB">
            <w:t>557</w:t>
          </w:r>
        </w:sdtContent>
      </w:sdt>
    </w:p>
    <w:p w14:paraId="5DB47463" w14:textId="4F0D92CF" w:rsidR="009533EB" w:rsidRDefault="009533EB" w:rsidP="00EF6030">
      <w:pPr>
        <w:pStyle w:val="References"/>
        <w:rPr>
          <w:smallCaps/>
        </w:rPr>
      </w:pPr>
      <w:r>
        <w:rPr>
          <w:smallCaps/>
        </w:rPr>
        <w:t>By Senators Oliverio, Caputo, Hamilton, Grady, Maroney</w:t>
      </w:r>
      <w:r w:rsidR="00532D03">
        <w:rPr>
          <w:smallCaps/>
        </w:rPr>
        <w:t>, Queen, and Deeds</w:t>
      </w:r>
      <w:r>
        <w:rPr>
          <w:smallCaps/>
        </w:rPr>
        <w:t xml:space="preserve"> </w:t>
      </w:r>
    </w:p>
    <w:p w14:paraId="2D989107" w14:textId="6746F1D3" w:rsidR="009533EB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7D4400E28604354B2FAD2FE9A623548"/>
          </w:placeholder>
          <w:text w:multiLine="1"/>
        </w:sdtPr>
        <w:sdtEndPr/>
        <w:sdtContent>
          <w:r w:rsidR="003B4692">
            <w:t>Government Organization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AC3A3B54A08A4BE88ED37E938F7A3DB8"/>
          </w:placeholder>
          <w:text/>
        </w:sdtPr>
        <w:sdtEndPr/>
        <w:sdtContent>
          <w:r w:rsidR="003B4692">
            <w:t>February 2, 2024</w:t>
          </w:r>
        </w:sdtContent>
      </w:sdt>
      <w:r>
        <w:t>]</w:t>
      </w:r>
    </w:p>
    <w:p w14:paraId="6B50376F" w14:textId="77777777" w:rsidR="009533EB" w:rsidRDefault="009533EB" w:rsidP="009533EB">
      <w:pPr>
        <w:pStyle w:val="TitlePageOrigin"/>
      </w:pPr>
    </w:p>
    <w:p w14:paraId="3BC9D7E2" w14:textId="6EE1E662" w:rsidR="009533EB" w:rsidRPr="00E566CB" w:rsidRDefault="009533EB" w:rsidP="009533EB">
      <w:pPr>
        <w:pStyle w:val="TitlePageOrigin"/>
        <w:rPr>
          <w:color w:val="auto"/>
        </w:rPr>
      </w:pPr>
    </w:p>
    <w:p w14:paraId="496BCA2C" w14:textId="1605F98D" w:rsidR="009533EB" w:rsidRPr="00E566CB" w:rsidRDefault="009533EB" w:rsidP="009533EB">
      <w:pPr>
        <w:pStyle w:val="TitleSection"/>
        <w:rPr>
          <w:color w:val="auto"/>
        </w:rPr>
      </w:pPr>
      <w:r w:rsidRPr="00E566CB">
        <w:rPr>
          <w:color w:val="auto"/>
        </w:rPr>
        <w:lastRenderedPageBreak/>
        <w:t>A BILL to amend and reenact §8-15-10a of the Code of West Virginia, 1931, as amended, relating to compensation for firefighters who are required to work holidays</w:t>
      </w:r>
      <w:r w:rsidR="003B4692">
        <w:rPr>
          <w:color w:val="auto"/>
        </w:rPr>
        <w:t>; establishing that firefighters who are required to work during a legal holiday are entitled to compensation for their entire shift even if the shift spans two calendar days</w:t>
      </w:r>
      <w:r w:rsidRPr="00E566CB">
        <w:rPr>
          <w:color w:val="auto"/>
        </w:rPr>
        <w:t>.</w:t>
      </w:r>
    </w:p>
    <w:p w14:paraId="4737E85B" w14:textId="77777777" w:rsidR="009533EB" w:rsidRPr="00E566CB" w:rsidRDefault="009533EB" w:rsidP="009533EB">
      <w:pPr>
        <w:pStyle w:val="EnactingClause"/>
        <w:rPr>
          <w:color w:val="auto"/>
        </w:rPr>
      </w:pPr>
      <w:r w:rsidRPr="00E566CB">
        <w:rPr>
          <w:color w:val="auto"/>
        </w:rPr>
        <w:t>Be it enacted by the Legislature of West Virginia:</w:t>
      </w:r>
    </w:p>
    <w:p w14:paraId="46D9B3E4" w14:textId="77777777" w:rsidR="009533EB" w:rsidRPr="00E566CB" w:rsidRDefault="009533EB" w:rsidP="009533EB">
      <w:pPr>
        <w:pStyle w:val="EnactingClause"/>
        <w:rPr>
          <w:color w:val="auto"/>
        </w:rPr>
        <w:sectPr w:rsidR="009533EB" w:rsidRPr="00E566CB" w:rsidSect="009533E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D6FA96" w14:textId="77777777" w:rsidR="009533EB" w:rsidRPr="00E566CB" w:rsidRDefault="009533EB" w:rsidP="009533EB">
      <w:pPr>
        <w:pStyle w:val="ArticleHeading"/>
        <w:rPr>
          <w:color w:val="auto"/>
        </w:rPr>
        <w:sectPr w:rsidR="009533EB" w:rsidRPr="00E566CB" w:rsidSect="001A5B5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566CB">
        <w:rPr>
          <w:color w:val="auto"/>
        </w:rPr>
        <w:t>article 15. fire fighting; fire companies and departments; civil service for paid fire departments.</w:t>
      </w:r>
    </w:p>
    <w:p w14:paraId="5A580E47" w14:textId="384624D1" w:rsidR="009533EB" w:rsidRPr="00E566CB" w:rsidRDefault="009533EB" w:rsidP="009533EB">
      <w:pPr>
        <w:pStyle w:val="SectionHeading"/>
        <w:rPr>
          <w:color w:val="auto"/>
        </w:rPr>
        <w:sectPr w:rsidR="009533EB" w:rsidRPr="00E566CB" w:rsidSect="00797D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566CB">
        <w:rPr>
          <w:color w:val="auto"/>
        </w:rPr>
        <w:t xml:space="preserve">§8-15-10a. </w:t>
      </w:r>
      <w:r w:rsidRPr="003B4692">
        <w:rPr>
          <w:strike/>
          <w:color w:val="auto"/>
        </w:rPr>
        <w:t>Firemen</w:t>
      </w:r>
      <w:r w:rsidRPr="00E566CB">
        <w:rPr>
          <w:color w:val="auto"/>
        </w:rPr>
        <w:t xml:space="preserve"> </w:t>
      </w:r>
      <w:r w:rsidR="003B4692" w:rsidRPr="003B4692">
        <w:rPr>
          <w:color w:val="auto"/>
          <w:u w:val="single"/>
        </w:rPr>
        <w:t>Firefighters</w:t>
      </w:r>
      <w:r w:rsidR="003B4692">
        <w:rPr>
          <w:color w:val="auto"/>
        </w:rPr>
        <w:t xml:space="preserve"> </w:t>
      </w:r>
      <w:r w:rsidRPr="00E566CB">
        <w:rPr>
          <w:color w:val="auto"/>
        </w:rPr>
        <w:t>who are required to work during holidays; how compensated.</w:t>
      </w:r>
    </w:p>
    <w:p w14:paraId="7F28A610" w14:textId="0016F59B" w:rsidR="009533EB" w:rsidRPr="00E566CB" w:rsidRDefault="009533EB" w:rsidP="009533EB">
      <w:pPr>
        <w:pStyle w:val="SectionBody"/>
        <w:rPr>
          <w:color w:val="auto"/>
        </w:rPr>
      </w:pPr>
      <w:r w:rsidRPr="00E566CB">
        <w:rPr>
          <w:color w:val="auto"/>
        </w:rPr>
        <w:t xml:space="preserve">From the effective date of this section, if any member of a paid fire department is required to work during a legal holiday as is specified in </w:t>
      </w:r>
      <w:r w:rsidR="003B4692">
        <w:rPr>
          <w:color w:val="auto"/>
        </w:rPr>
        <w:t xml:space="preserve">§2-2-1(a) </w:t>
      </w:r>
      <w:r w:rsidRPr="00E566CB">
        <w:rPr>
          <w:color w:val="auto"/>
        </w:rPr>
        <w:t xml:space="preserve">of this code, or if a legal holiday falls on the member's regular scheduled day off, he or she shall be allowed </w:t>
      </w:r>
      <w:r w:rsidRPr="00E566CB">
        <w:rPr>
          <w:strike/>
          <w:color w:val="auto"/>
        </w:rPr>
        <w:t>equal</w:t>
      </w:r>
      <w:r w:rsidRPr="00E566CB">
        <w:rPr>
          <w:color w:val="auto"/>
        </w:rPr>
        <w:t xml:space="preserve"> time off </w:t>
      </w:r>
      <w:r w:rsidRPr="00E566CB">
        <w:rPr>
          <w:color w:val="auto"/>
          <w:u w:val="single"/>
        </w:rPr>
        <w:t xml:space="preserve">equal to </w:t>
      </w:r>
      <w:r w:rsidR="003B4692">
        <w:rPr>
          <w:color w:val="auto"/>
          <w:u w:val="single"/>
        </w:rPr>
        <w:t>his or her</w:t>
      </w:r>
      <w:r w:rsidRPr="00E566CB">
        <w:rPr>
          <w:color w:val="auto"/>
          <w:u w:val="single"/>
        </w:rPr>
        <w:t xml:space="preserve"> shift, even if the shift spans two calendar days,</w:t>
      </w:r>
      <w:r w:rsidRPr="00E566CB">
        <w:rPr>
          <w:color w:val="auto"/>
        </w:rPr>
        <w:t xml:space="preserve"> at such time as may be approved by the chief executive officer of the department under whom he or she serves or, in the alternative, shall be paid at a rate not less than one and one-half times his or her regular rate of pay, </w:t>
      </w:r>
      <w:r w:rsidRPr="00E566CB">
        <w:rPr>
          <w:color w:val="auto"/>
          <w:u w:val="single"/>
        </w:rPr>
        <w:t xml:space="preserve">equal to </w:t>
      </w:r>
      <w:r w:rsidR="003B4692">
        <w:rPr>
          <w:color w:val="auto"/>
          <w:u w:val="single"/>
        </w:rPr>
        <w:t xml:space="preserve">his or her </w:t>
      </w:r>
      <w:r w:rsidRPr="00E566CB">
        <w:rPr>
          <w:color w:val="auto"/>
          <w:u w:val="single"/>
        </w:rPr>
        <w:t>shift, even if the shift spans two calendar days</w:t>
      </w:r>
      <w:r w:rsidRPr="00E566CB">
        <w:rPr>
          <w:color w:val="auto"/>
        </w:rPr>
        <w:t xml:space="preserve">: </w:t>
      </w:r>
      <w:r w:rsidRPr="00E566CB">
        <w:rPr>
          <w:i/>
          <w:iCs/>
          <w:color w:val="auto"/>
        </w:rPr>
        <w:t>Provided,</w:t>
      </w:r>
      <w:r w:rsidRPr="00E566CB">
        <w:rPr>
          <w:color w:val="auto"/>
        </w:rPr>
        <w:t xml:space="preserve"> That if a special election of a political subdivision other than a municipality falls on a Saturday or Sunday, the municipality may choose not to recognize the day of the election as a holiday if a majority of the municipality</w:t>
      </w:r>
      <w:r w:rsidRPr="00E566CB">
        <w:rPr>
          <w:color w:val="auto"/>
        </w:rPr>
        <w:sym w:font="Arial" w:char="0027"/>
      </w:r>
      <w:r w:rsidRPr="00E566CB">
        <w:rPr>
          <w:color w:val="auto"/>
        </w:rPr>
        <w:t>s city council votes not to recognize the day of the election as a holiday.</w:t>
      </w:r>
    </w:p>
    <w:p w14:paraId="55779FB5" w14:textId="77777777" w:rsidR="009533EB" w:rsidRPr="00E566CB" w:rsidRDefault="009533EB" w:rsidP="009533EB">
      <w:pPr>
        <w:pStyle w:val="Note"/>
        <w:rPr>
          <w:color w:val="auto"/>
        </w:rPr>
      </w:pPr>
    </w:p>
    <w:p w14:paraId="1A5FD466" w14:textId="77777777" w:rsidR="00E831B3" w:rsidRDefault="00E831B3" w:rsidP="00EF6030">
      <w:pPr>
        <w:pStyle w:val="References"/>
      </w:pPr>
    </w:p>
    <w:sectPr w:rsidR="00E831B3" w:rsidSect="009533E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7E5A" w14:textId="77777777" w:rsidR="006A5733" w:rsidRPr="00B844FE" w:rsidRDefault="006A5733" w:rsidP="00B844FE">
      <w:r>
        <w:separator/>
      </w:r>
    </w:p>
  </w:endnote>
  <w:endnote w:type="continuationSeparator" w:id="0">
    <w:p w14:paraId="725516B3" w14:textId="77777777" w:rsidR="006A5733" w:rsidRPr="00B844FE" w:rsidRDefault="006A57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C984" w14:textId="77777777" w:rsidR="009533EB" w:rsidRDefault="009533EB" w:rsidP="00F758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B57F82" w14:textId="77777777" w:rsidR="009533EB" w:rsidRPr="009533EB" w:rsidRDefault="009533EB" w:rsidP="0095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9A35" w14:textId="5803E3A1" w:rsidR="009533EB" w:rsidRDefault="009533EB" w:rsidP="00F758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48D185" w14:textId="784D6071" w:rsidR="009533EB" w:rsidRPr="009533EB" w:rsidRDefault="009533EB" w:rsidP="0095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0135" w14:textId="77777777" w:rsidR="006A5733" w:rsidRPr="00B844FE" w:rsidRDefault="006A5733" w:rsidP="00B844FE">
      <w:r>
        <w:separator/>
      </w:r>
    </w:p>
  </w:footnote>
  <w:footnote w:type="continuationSeparator" w:id="0">
    <w:p w14:paraId="29274A72" w14:textId="77777777" w:rsidR="006A5733" w:rsidRPr="00B844FE" w:rsidRDefault="006A57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E50A" w14:textId="3BE784DF" w:rsidR="009533EB" w:rsidRPr="009533EB" w:rsidRDefault="009533EB" w:rsidP="009533EB">
    <w:pPr>
      <w:pStyle w:val="Header"/>
    </w:pPr>
    <w:r>
      <w:t>CS for SB 557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FC8" w14:textId="29872762" w:rsidR="009533EB" w:rsidRPr="009533EB" w:rsidRDefault="009533EB" w:rsidP="009533EB">
    <w:pPr>
      <w:pStyle w:val="Header"/>
    </w:pPr>
    <w:r>
      <w:t>CS for SB 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00380136">
    <w:abstractNumId w:val="0"/>
  </w:num>
  <w:num w:numId="2" w16cid:durableId="75701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33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B4692"/>
    <w:rsid w:val="003C51CD"/>
    <w:rsid w:val="00410475"/>
    <w:rsid w:val="004247A2"/>
    <w:rsid w:val="004B2795"/>
    <w:rsid w:val="004C13DD"/>
    <w:rsid w:val="004E3441"/>
    <w:rsid w:val="00532D03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A5733"/>
    <w:rsid w:val="006C523D"/>
    <w:rsid w:val="006D4036"/>
    <w:rsid w:val="006E29A4"/>
    <w:rsid w:val="007E02CF"/>
    <w:rsid w:val="007F1CF5"/>
    <w:rsid w:val="0081249D"/>
    <w:rsid w:val="00834EDE"/>
    <w:rsid w:val="008736AA"/>
    <w:rsid w:val="008D275D"/>
    <w:rsid w:val="00907CB1"/>
    <w:rsid w:val="00952402"/>
    <w:rsid w:val="009533EB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9360E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70EBC"/>
  <w15:chartTrackingRefBased/>
  <w15:docId w15:val="{2EA368A4-3355-405F-8CF5-70569D9C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533E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533E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5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5E5702B6947C0BD874C5A0F20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BBA-CBB9-4F2B-A6A1-6F4A784C728D}"/>
      </w:docPartPr>
      <w:docPartBody>
        <w:p w:rsidR="00F62C4B" w:rsidRDefault="00F62C4B">
          <w:pPr>
            <w:pStyle w:val="0AF5E5702B6947C0BD874C5A0F201CE6"/>
          </w:pPr>
          <w:r w:rsidRPr="00B844FE">
            <w:t>Prefix Text</w:t>
          </w:r>
        </w:p>
      </w:docPartBody>
    </w:docPart>
    <w:docPart>
      <w:docPartPr>
        <w:name w:val="F2A20B93F66E40BD8F8698C20E26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98B8-1797-4CFF-ABC0-BACF9F35EE91}"/>
      </w:docPartPr>
      <w:docPartBody>
        <w:p w:rsidR="00F62C4B" w:rsidRDefault="00F62C4B">
          <w:pPr>
            <w:pStyle w:val="F2A20B93F66E40BD8F8698C20E26CAD0"/>
          </w:pPr>
          <w:r w:rsidRPr="00B844FE">
            <w:t>[Type here]</w:t>
          </w:r>
        </w:p>
      </w:docPartBody>
    </w:docPart>
    <w:docPart>
      <w:docPartPr>
        <w:name w:val="8BCE6515DFE6408A87B1AE011842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6A03-15E0-45E5-98D9-BC0C2B7F6134}"/>
      </w:docPartPr>
      <w:docPartBody>
        <w:p w:rsidR="00F62C4B" w:rsidRDefault="00F62C4B">
          <w:pPr>
            <w:pStyle w:val="8BCE6515DFE6408A87B1AE0118428ED0"/>
          </w:pPr>
          <w:r w:rsidRPr="00B844FE">
            <w:t>Number</w:t>
          </w:r>
        </w:p>
      </w:docPartBody>
    </w:docPart>
    <w:docPart>
      <w:docPartPr>
        <w:name w:val="57D4400E28604354B2FAD2FE9A62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CEF7-45FF-42D9-A925-FB104F9182E7}"/>
      </w:docPartPr>
      <w:docPartBody>
        <w:p w:rsidR="00F62C4B" w:rsidRDefault="00F62C4B">
          <w:pPr>
            <w:pStyle w:val="57D4400E28604354B2FAD2FE9A623548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AC3A3B54A08A4BE88ED37E938F7A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A440-B8B5-4240-8521-DB4F2BE9D264}"/>
      </w:docPartPr>
      <w:docPartBody>
        <w:p w:rsidR="00F62C4B" w:rsidRDefault="00F62C4B">
          <w:pPr>
            <w:pStyle w:val="AC3A3B54A08A4BE88ED37E938F7A3DB8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4B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F5E5702B6947C0BD874C5A0F201CE6">
    <w:name w:val="0AF5E5702B6947C0BD874C5A0F201CE6"/>
  </w:style>
  <w:style w:type="paragraph" w:customStyle="1" w:styleId="F2A20B93F66E40BD8F8698C20E26CAD0">
    <w:name w:val="F2A20B93F66E40BD8F8698C20E26CAD0"/>
  </w:style>
  <w:style w:type="paragraph" w:customStyle="1" w:styleId="8BCE6515DFE6408A87B1AE0118428ED0">
    <w:name w:val="8BCE6515DFE6408A87B1AE0118428ED0"/>
  </w:style>
  <w:style w:type="character" w:styleId="PlaceholderText">
    <w:name w:val="Placeholder Text"/>
    <w:basedOn w:val="DefaultParagraphFont"/>
    <w:uiPriority w:val="99"/>
    <w:semiHidden/>
    <w:rsid w:val="00F62C4B"/>
    <w:rPr>
      <w:color w:val="808080"/>
    </w:rPr>
  </w:style>
  <w:style w:type="paragraph" w:customStyle="1" w:styleId="57D4400E28604354B2FAD2FE9A623548">
    <w:name w:val="57D4400E28604354B2FAD2FE9A623548"/>
  </w:style>
  <w:style w:type="paragraph" w:customStyle="1" w:styleId="AC3A3B54A08A4BE88ED37E938F7A3DB8">
    <w:name w:val="AC3A3B54A08A4BE88ED37E938F7A3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304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Angie Richardson</cp:lastModifiedBy>
  <cp:revision>4</cp:revision>
  <cp:lastPrinted>2024-02-02T19:03:00Z</cp:lastPrinted>
  <dcterms:created xsi:type="dcterms:W3CDTF">2024-02-01T15:32:00Z</dcterms:created>
  <dcterms:modified xsi:type="dcterms:W3CDTF">2024-02-02T19:04:00Z</dcterms:modified>
</cp:coreProperties>
</file>